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7891" w14:textId="77777777" w:rsidR="00F53534" w:rsidRDefault="00F53534" w:rsidP="00F53534">
      <w:pPr>
        <w:spacing w:after="240" w:line="240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14:paraId="40842087" w14:textId="3282ED08" w:rsidR="00F53534" w:rsidRPr="00F53534" w:rsidRDefault="00F53534" w:rsidP="00F53534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>PORTARIA Nº 0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begin"/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instrText xml:space="preserve"> MERGEFIELD Nº </w:instrTex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separate"/>
      </w:r>
      <w:r w:rsidR="00DA2709" w:rsidRPr="00315288">
        <w:rPr>
          <w:rFonts w:eastAsia="Times New Roman"/>
          <w:b/>
          <w:bCs/>
          <w:i/>
          <w:iCs/>
          <w:noProof/>
          <w:color w:val="000000"/>
          <w:sz w:val="28"/>
          <w:szCs w:val="28"/>
          <w:lang w:eastAsia="pt-BR"/>
        </w:rPr>
        <w:t>112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end"/>
      </w:r>
      <w:r w:rsidRPr="00F53534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 xml:space="preserve"> DE </w:t>
      </w:r>
      <w:r w:rsidR="00071879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>11 de Junho de 2025</w:t>
      </w:r>
    </w:p>
    <w:p w14:paraId="27E0AA52" w14:textId="77777777" w:rsidR="00F53534" w:rsidRPr="00F53534" w:rsidRDefault="00F53534" w:rsidP="00F5353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0F2C601" w14:textId="77777777" w:rsidR="00F53534" w:rsidRPr="00F53534" w:rsidRDefault="00F53534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 xml:space="preserve">O </w:t>
      </w:r>
      <w:r w:rsidRPr="00F53534">
        <w:rPr>
          <w:rFonts w:eastAsia="Times New Roman"/>
          <w:b/>
          <w:bCs/>
          <w:i/>
          <w:iCs/>
          <w:color w:val="000000"/>
          <w:lang w:eastAsia="pt-BR"/>
        </w:rPr>
        <w:t>PREFEITO MUNICIPAL DE MUQUI</w:t>
      </w:r>
      <w:r w:rsidRPr="00F53534">
        <w:rPr>
          <w:rFonts w:eastAsia="Times New Roman"/>
          <w:color w:val="000000"/>
          <w:lang w:eastAsia="pt-BR"/>
        </w:rPr>
        <w:t>, no uso das suas atribuições que lhe conferem a Constituição da República Federativa do Brasil e a Lei Orgânica Municipal.</w:t>
      </w:r>
    </w:p>
    <w:p w14:paraId="2CA319BD" w14:textId="77777777" w:rsidR="00F53534" w:rsidRPr="00F53534" w:rsidRDefault="00F53534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lang w:eastAsia="pt-BR"/>
        </w:rPr>
        <w:t>Resolve</w:t>
      </w:r>
      <w:r w:rsidRPr="00F53534">
        <w:rPr>
          <w:rFonts w:eastAsia="Times New Roman"/>
          <w:color w:val="000000"/>
          <w:lang w:eastAsia="pt-BR"/>
        </w:rPr>
        <w:t>:</w:t>
      </w:r>
    </w:p>
    <w:p w14:paraId="081F276E" w14:textId="77777777" w:rsidR="00F53534" w:rsidRPr="00F53534" w:rsidRDefault="00F53534" w:rsidP="00F5353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2E384A2E" w14:textId="77777777" w:rsidR="00F53534" w:rsidRPr="00F53534" w:rsidRDefault="00F53534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 xml:space="preserve">Art. 1º </w:t>
      </w:r>
      <w:r>
        <w:rPr>
          <w:rFonts w:eastAsia="Times New Roman"/>
          <w:b/>
          <w:bCs/>
          <w:i/>
          <w:iCs/>
          <w:color w:val="000000"/>
          <w:lang w:eastAsia="pt-BR"/>
        </w:rPr>
        <w:fldChar w:fldCharType="begin"/>
      </w:r>
      <w:r>
        <w:rPr>
          <w:rFonts w:eastAsia="Times New Roman"/>
          <w:b/>
          <w:bCs/>
          <w:i/>
          <w:iCs/>
          <w:color w:val="000000"/>
          <w:lang w:eastAsia="pt-BR"/>
        </w:rPr>
        <w:instrText xml:space="preserve"> MERGEFIELD Assunto </w:instrText>
      </w:r>
      <w:r>
        <w:rPr>
          <w:rFonts w:eastAsia="Times New Roman"/>
          <w:b/>
          <w:bCs/>
          <w:i/>
          <w:iCs/>
          <w:color w:val="000000"/>
          <w:lang w:eastAsia="pt-BR"/>
        </w:rPr>
        <w:fldChar w:fldCharType="separate"/>
      </w:r>
      <w:r w:rsidR="00DA2709" w:rsidRPr="00315288">
        <w:rPr>
          <w:rFonts w:eastAsia="Times New Roman"/>
          <w:b/>
          <w:bCs/>
          <w:i/>
          <w:iCs/>
          <w:noProof/>
          <w:color w:val="000000"/>
          <w:lang w:eastAsia="pt-BR"/>
        </w:rPr>
        <w:t>Nomear</w:t>
      </w:r>
      <w:r>
        <w:rPr>
          <w:rFonts w:eastAsia="Times New Roman"/>
          <w:b/>
          <w:bCs/>
          <w:i/>
          <w:iCs/>
          <w:color w:val="000000"/>
          <w:lang w:eastAsia="pt-BR"/>
        </w:rPr>
        <w:fldChar w:fldCharType="end"/>
      </w:r>
      <w:r w:rsidRPr="00F53534">
        <w:rPr>
          <w:rFonts w:eastAsia="Times New Roman"/>
          <w:color w:val="000000"/>
          <w:lang w:eastAsia="pt-BR"/>
        </w:rPr>
        <w:t xml:space="preserve">, </w:t>
      </w:r>
      <w:r>
        <w:rPr>
          <w:rFonts w:eastAsia="Times New Roman"/>
          <w:b/>
          <w:bCs/>
          <w:color w:val="000000"/>
          <w:lang w:eastAsia="pt-BR"/>
        </w:rPr>
        <w:fldChar w:fldCharType="begin"/>
      </w:r>
      <w:r>
        <w:rPr>
          <w:rFonts w:eastAsia="Times New Roman"/>
          <w:b/>
          <w:bCs/>
          <w:color w:val="000000"/>
          <w:lang w:eastAsia="pt-BR"/>
        </w:rPr>
        <w:instrText xml:space="preserve"> MERGEFIELD Nome </w:instrText>
      </w:r>
      <w:r>
        <w:rPr>
          <w:rFonts w:eastAsia="Times New Roman"/>
          <w:b/>
          <w:bCs/>
          <w:color w:val="000000"/>
          <w:lang w:eastAsia="pt-BR"/>
        </w:rPr>
        <w:fldChar w:fldCharType="separate"/>
      </w:r>
      <w:r w:rsidR="00DA2709" w:rsidRPr="00315288">
        <w:rPr>
          <w:rFonts w:eastAsia="Times New Roman"/>
          <w:b/>
          <w:bCs/>
          <w:noProof/>
          <w:color w:val="000000"/>
          <w:lang w:eastAsia="pt-BR"/>
        </w:rPr>
        <w:t>ANA PAULA RUFINO DE CASTRO</w:t>
      </w:r>
      <w:r>
        <w:rPr>
          <w:rFonts w:eastAsia="Times New Roman"/>
          <w:b/>
          <w:bCs/>
          <w:color w:val="000000"/>
          <w:lang w:eastAsia="pt-BR"/>
        </w:rPr>
        <w:fldChar w:fldCharType="end"/>
      </w:r>
      <w:r w:rsidR="00D7319B">
        <w:rPr>
          <w:rFonts w:eastAsia="Times New Roman"/>
          <w:color w:val="000000"/>
          <w:lang w:eastAsia="pt-BR"/>
        </w:rPr>
        <w:t xml:space="preserve">, </w:t>
      </w:r>
      <w:r w:rsidR="00DA2709">
        <w:rPr>
          <w:rFonts w:eastAsia="Times New Roman"/>
          <w:color w:val="000000"/>
          <w:lang w:eastAsia="pt-BR"/>
        </w:rPr>
        <w:t xml:space="preserve">para </w:t>
      </w:r>
      <w:r w:rsidRPr="00F53534">
        <w:rPr>
          <w:rFonts w:eastAsia="Times New Roman"/>
          <w:color w:val="000000"/>
          <w:lang w:eastAsia="pt-BR"/>
        </w:rPr>
        <w:t xml:space="preserve">o cargo em comissão de </w:t>
      </w:r>
      <w:r>
        <w:rPr>
          <w:rFonts w:eastAsia="Times New Roman"/>
          <w:i/>
          <w:iCs/>
          <w:color w:val="000000"/>
          <w:lang w:eastAsia="pt-BR"/>
        </w:rPr>
        <w:fldChar w:fldCharType="begin"/>
      </w:r>
      <w:r>
        <w:rPr>
          <w:rFonts w:eastAsia="Times New Roman"/>
          <w:i/>
          <w:iCs/>
          <w:color w:val="000000"/>
          <w:lang w:eastAsia="pt-BR"/>
        </w:rPr>
        <w:instrText xml:space="preserve"> MERGEFIELD Cargo </w:instrText>
      </w:r>
      <w:r>
        <w:rPr>
          <w:rFonts w:eastAsia="Times New Roman"/>
          <w:i/>
          <w:iCs/>
          <w:color w:val="000000"/>
          <w:lang w:eastAsia="pt-BR"/>
        </w:rPr>
        <w:fldChar w:fldCharType="separate"/>
      </w:r>
      <w:r w:rsidR="00DA2709" w:rsidRPr="00315288">
        <w:rPr>
          <w:rFonts w:eastAsia="Times New Roman"/>
          <w:i/>
          <w:iCs/>
          <w:noProof/>
          <w:color w:val="000000"/>
          <w:lang w:eastAsia="pt-BR"/>
        </w:rPr>
        <w:t>COORDENADOR DE VIGILÂNCIA EM SAÚDE</w:t>
      </w:r>
      <w:r>
        <w:rPr>
          <w:rFonts w:eastAsia="Times New Roman"/>
          <w:i/>
          <w:iCs/>
          <w:color w:val="000000"/>
          <w:lang w:eastAsia="pt-BR"/>
        </w:rPr>
        <w:fldChar w:fldCharType="end"/>
      </w:r>
      <w:r w:rsidRPr="00F53534">
        <w:rPr>
          <w:rFonts w:eastAsia="Times New Roman"/>
          <w:color w:val="000000"/>
          <w:lang w:eastAsia="pt-BR"/>
        </w:rPr>
        <w:t>.</w:t>
      </w:r>
    </w:p>
    <w:p w14:paraId="4082886C" w14:textId="77777777" w:rsidR="00F53534" w:rsidRPr="000155F7" w:rsidRDefault="00F53534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F53534">
        <w:rPr>
          <w:rFonts w:eastAsia="Times New Roman"/>
          <w:color w:val="000000"/>
          <w:lang w:eastAsia="pt-BR"/>
        </w:rPr>
        <w:t>Art. 2º Esta portaria entra em vigor da data de sua publicação</w:t>
      </w:r>
      <w:r w:rsidR="00D7319B" w:rsidRPr="00D7319B">
        <w:rPr>
          <w:rFonts w:eastAsia="Times New Roman"/>
          <w:lang w:eastAsia="pt-BR"/>
        </w:rPr>
        <w:t>, com efeitos retroativos a 03</w:t>
      </w:r>
      <w:r w:rsidRPr="00D7319B">
        <w:rPr>
          <w:rFonts w:eastAsia="Times New Roman"/>
          <w:lang w:eastAsia="pt-BR"/>
        </w:rPr>
        <w:t xml:space="preserve"> de j</w:t>
      </w:r>
      <w:r w:rsidR="00D7319B" w:rsidRPr="00D7319B">
        <w:rPr>
          <w:rFonts w:eastAsia="Times New Roman"/>
          <w:lang w:eastAsia="pt-BR"/>
        </w:rPr>
        <w:t>unho</w:t>
      </w:r>
      <w:r w:rsidRPr="00D7319B">
        <w:rPr>
          <w:rFonts w:eastAsia="Times New Roman"/>
          <w:lang w:eastAsia="pt-BR"/>
        </w:rPr>
        <w:t xml:space="preserve"> de 2025.</w:t>
      </w:r>
    </w:p>
    <w:p w14:paraId="6AB87C89" w14:textId="77777777" w:rsidR="00F53534" w:rsidRPr="00F53534" w:rsidRDefault="00F53534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>Art. 3º Revogam-se todas as disposições em contrário</w:t>
      </w:r>
      <w:r w:rsidR="00D7319B">
        <w:rPr>
          <w:rFonts w:eastAsia="Times New Roman"/>
          <w:color w:val="000000"/>
          <w:lang w:eastAsia="pt-BR"/>
        </w:rPr>
        <w:t>, em especial a Portaria n° 60 de 20 de janeiro de 2025</w:t>
      </w:r>
      <w:r w:rsidRPr="00F53534">
        <w:rPr>
          <w:rFonts w:eastAsia="Times New Roman"/>
          <w:color w:val="000000"/>
          <w:lang w:eastAsia="pt-BR"/>
        </w:rPr>
        <w:t>.</w:t>
      </w:r>
    </w:p>
    <w:p w14:paraId="428E83CA" w14:textId="77777777" w:rsidR="00F53534" w:rsidRPr="00F53534" w:rsidRDefault="00F53534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>Publique-se, registre-se e cumpra-se.</w:t>
      </w:r>
    </w:p>
    <w:p w14:paraId="7062A510" w14:textId="74FAEC60" w:rsidR="00F53534" w:rsidRPr="00F53534" w:rsidRDefault="00F53534" w:rsidP="00F53534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color w:val="000000"/>
          <w:lang w:eastAsia="pt-BR"/>
        </w:rPr>
        <w:t xml:space="preserve">Muqui, ES, </w:t>
      </w:r>
      <w:r w:rsidR="00071879">
        <w:rPr>
          <w:rFonts w:eastAsia="Times New Roman"/>
          <w:color w:val="000000"/>
          <w:lang w:eastAsia="pt-BR"/>
        </w:rPr>
        <w:t>quarta-feira 11 de junho de 2025</w:t>
      </w:r>
      <w:bookmarkStart w:id="0" w:name="_GoBack"/>
      <w:bookmarkEnd w:id="0"/>
    </w:p>
    <w:p w14:paraId="136337FF" w14:textId="77777777" w:rsidR="00F53534" w:rsidRDefault="00F53534" w:rsidP="00F53534">
      <w:pPr>
        <w:spacing w:after="24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067FBBD" w14:textId="77777777" w:rsidR="00F53534" w:rsidRPr="00F53534" w:rsidRDefault="00F53534" w:rsidP="00F53534">
      <w:pPr>
        <w:spacing w:after="24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10317427" w14:textId="77777777" w:rsidR="00F53534" w:rsidRPr="00F53534" w:rsidRDefault="00F53534" w:rsidP="00F535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lang w:eastAsia="pt-BR"/>
        </w:rPr>
        <w:t>Sérgio Luiz Anequim</w:t>
      </w:r>
    </w:p>
    <w:p w14:paraId="5441C49F" w14:textId="77777777" w:rsidR="00F53534" w:rsidRPr="00F53534" w:rsidRDefault="00F53534" w:rsidP="00F535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lang w:eastAsia="pt-BR"/>
        </w:rPr>
        <w:t>Prefeito Municipal de Muqui/ES</w:t>
      </w:r>
    </w:p>
    <w:sectPr w:rsidR="00F53534" w:rsidRPr="00F53534" w:rsidSect="008E5E40">
      <w:headerReference w:type="default" r:id="rId6"/>
      <w:footerReference w:type="default" r:id="rId7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6FCC1" w14:textId="77777777" w:rsidR="00193866" w:rsidRDefault="00193866" w:rsidP="008E5E40">
      <w:pPr>
        <w:spacing w:after="0" w:line="240" w:lineRule="auto"/>
      </w:pPr>
      <w:r>
        <w:separator/>
      </w:r>
    </w:p>
  </w:endnote>
  <w:endnote w:type="continuationSeparator" w:id="0">
    <w:p w14:paraId="39175112" w14:textId="77777777" w:rsidR="00193866" w:rsidRDefault="00193866" w:rsidP="008E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778D4" w14:textId="77777777" w:rsidR="008E5E40" w:rsidRPr="008E5E40" w:rsidRDefault="008E5E40">
    <w:pPr>
      <w:pStyle w:val="Rodap"/>
      <w:pBdr>
        <w:bottom w:val="single" w:sz="12" w:space="1" w:color="auto"/>
      </w:pBdr>
      <w:jc w:val="right"/>
      <w:rPr>
        <w:rFonts w:asciiTheme="majorHAnsi" w:hAnsiTheme="majorHAnsi"/>
        <w:i/>
        <w:sz w:val="20"/>
        <w:szCs w:val="20"/>
      </w:rPr>
    </w:pPr>
  </w:p>
  <w:p w14:paraId="29634F5C" w14:textId="77777777" w:rsidR="008E5E40" w:rsidRPr="008E5E40" w:rsidRDefault="008E5E40">
    <w:pPr>
      <w:pStyle w:val="Rodap"/>
      <w:jc w:val="right"/>
      <w:rPr>
        <w:rFonts w:asciiTheme="majorHAnsi" w:hAnsiTheme="majorHAnsi"/>
        <w:i/>
        <w:sz w:val="20"/>
        <w:szCs w:val="20"/>
      </w:rPr>
    </w:pPr>
    <w:r w:rsidRPr="008E5E40">
      <w:rPr>
        <w:rFonts w:asciiTheme="majorHAnsi" w:hAnsiTheme="majorHAnsi"/>
        <w:i/>
        <w:sz w:val="20"/>
        <w:szCs w:val="20"/>
      </w:rPr>
      <w:t>Rua Satyro França, 95, Centro, Muqui, ES, CEP 29.480-000</w:t>
    </w:r>
  </w:p>
  <w:p w14:paraId="61E836F0" w14:textId="77777777" w:rsidR="008E5E40" w:rsidRPr="008E5E40" w:rsidRDefault="00193866">
    <w:pPr>
      <w:pStyle w:val="Rodap"/>
      <w:jc w:val="right"/>
      <w:rPr>
        <w:rFonts w:asciiTheme="majorHAnsi" w:hAnsiTheme="majorHAnsi"/>
        <w:i/>
        <w:sz w:val="20"/>
        <w:szCs w:val="20"/>
      </w:rPr>
    </w:pPr>
    <w:sdt>
      <w:sdtPr>
        <w:rPr>
          <w:rFonts w:asciiTheme="majorHAnsi" w:hAnsiTheme="majorHAnsi"/>
          <w:i/>
          <w:sz w:val="20"/>
          <w:szCs w:val="20"/>
        </w:rPr>
        <w:id w:val="-3251395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i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E5E40" w:rsidRPr="008E5E40">
              <w:rPr>
                <w:rFonts w:asciiTheme="majorHAnsi" w:hAnsiTheme="majorHAnsi"/>
                <w:i/>
                <w:sz w:val="20"/>
                <w:szCs w:val="20"/>
              </w:rPr>
              <w:t xml:space="preserve">Página </w:t>
            </w:r>
            <w:r w:rsidR="008E5E40"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begin"/>
            </w:r>
            <w:r w:rsidR="008E5E40"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instrText>PAGE</w:instrText>
            </w:r>
            <w:r w:rsidR="008E5E40"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separate"/>
            </w:r>
            <w:r w:rsidR="00DA2709">
              <w:rPr>
                <w:rFonts w:asciiTheme="majorHAnsi" w:hAnsiTheme="majorHAnsi"/>
                <w:b/>
                <w:bCs/>
                <w:i/>
                <w:noProof/>
                <w:sz w:val="20"/>
                <w:szCs w:val="20"/>
              </w:rPr>
              <w:t>1</w:t>
            </w:r>
            <w:r w:rsidR="008E5E40"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end"/>
            </w:r>
            <w:r w:rsidR="008E5E40" w:rsidRPr="008E5E40">
              <w:rPr>
                <w:rFonts w:asciiTheme="majorHAnsi" w:hAnsiTheme="majorHAnsi"/>
                <w:i/>
                <w:sz w:val="20"/>
                <w:szCs w:val="20"/>
              </w:rPr>
              <w:t xml:space="preserve"> de </w:t>
            </w:r>
            <w:r w:rsidR="008E5E40"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begin"/>
            </w:r>
            <w:r w:rsidR="008E5E40"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instrText>NUMPAGES</w:instrText>
            </w:r>
            <w:r w:rsidR="008E5E40"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separate"/>
            </w:r>
            <w:r w:rsidR="00DA2709">
              <w:rPr>
                <w:rFonts w:asciiTheme="majorHAnsi" w:hAnsiTheme="majorHAnsi"/>
                <w:b/>
                <w:bCs/>
                <w:i/>
                <w:noProof/>
                <w:sz w:val="20"/>
                <w:szCs w:val="20"/>
              </w:rPr>
              <w:t>1</w:t>
            </w:r>
            <w:r w:rsidR="008E5E40"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65665" w14:textId="77777777" w:rsidR="00193866" w:rsidRDefault="00193866" w:rsidP="008E5E40">
      <w:pPr>
        <w:spacing w:after="0" w:line="240" w:lineRule="auto"/>
      </w:pPr>
      <w:r>
        <w:separator/>
      </w:r>
    </w:p>
  </w:footnote>
  <w:footnote w:type="continuationSeparator" w:id="0">
    <w:p w14:paraId="70A3DE89" w14:textId="77777777" w:rsidR="00193866" w:rsidRDefault="00193866" w:rsidP="008E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60970" w14:textId="77777777" w:rsidR="008E5E40" w:rsidRPr="008E5E40" w:rsidRDefault="008E5E40" w:rsidP="008E5E40">
    <w:pPr>
      <w:pStyle w:val="Cabealho"/>
      <w:jc w:val="center"/>
      <w:rPr>
        <w:rFonts w:asciiTheme="majorHAnsi" w:hAnsiTheme="majorHAnsi"/>
        <w:sz w:val="44"/>
        <w:szCs w:val="44"/>
      </w:rPr>
    </w:pPr>
    <w:r w:rsidRPr="008E5E40">
      <w:rPr>
        <w:rFonts w:asciiTheme="majorHAnsi" w:hAnsiTheme="majorHAnsi"/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1DB94E28" wp14:editId="68F80828">
          <wp:simplePos x="0" y="0"/>
          <wp:positionH relativeFrom="column">
            <wp:posOffset>91440</wp:posOffset>
          </wp:positionH>
          <wp:positionV relativeFrom="paragraph">
            <wp:posOffset>-309880</wp:posOffset>
          </wp:positionV>
          <wp:extent cx="915259" cy="8892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259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E40">
      <w:rPr>
        <w:rFonts w:asciiTheme="majorHAnsi" w:hAnsiTheme="majorHAnsi"/>
        <w:sz w:val="44"/>
        <w:szCs w:val="44"/>
      </w:rPr>
      <w:t>Município de Muqui</w:t>
    </w:r>
  </w:p>
  <w:p w14:paraId="7E94DE02" w14:textId="77777777" w:rsidR="008E5E40" w:rsidRPr="008E5E40" w:rsidRDefault="008E5E40" w:rsidP="008E5E40">
    <w:pPr>
      <w:pStyle w:val="Cabealho"/>
      <w:pBdr>
        <w:bottom w:val="single" w:sz="12" w:space="1" w:color="auto"/>
      </w:pBdr>
      <w:jc w:val="center"/>
      <w:rPr>
        <w:rFonts w:asciiTheme="majorHAnsi" w:hAnsiTheme="majorHAnsi"/>
        <w:sz w:val="36"/>
        <w:szCs w:val="44"/>
      </w:rPr>
    </w:pPr>
    <w:r w:rsidRPr="008E5E40">
      <w:rPr>
        <w:rFonts w:asciiTheme="majorHAnsi" w:hAnsiTheme="majorHAnsi"/>
        <w:sz w:val="36"/>
        <w:szCs w:val="44"/>
      </w:rPr>
      <w:t>Estado do Espírito Santo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9B"/>
    <w:rsid w:val="000155F7"/>
    <w:rsid w:val="00071879"/>
    <w:rsid w:val="00193866"/>
    <w:rsid w:val="00395E8F"/>
    <w:rsid w:val="008E5E40"/>
    <w:rsid w:val="009E5DD3"/>
    <w:rsid w:val="00BD7591"/>
    <w:rsid w:val="00D7319B"/>
    <w:rsid w:val="00DA2709"/>
    <w:rsid w:val="00F5353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7243A"/>
  <w15:docId w15:val="{13B484B0-A7FC-4D5E-9D7A-4FC30CA7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E40"/>
  </w:style>
  <w:style w:type="paragraph" w:styleId="Rodap">
    <w:name w:val="footer"/>
    <w:basedOn w:val="Normal"/>
    <w:link w:val="RodapChar"/>
    <w:uiPriority w:val="99"/>
    <w:unhideWhenUsed/>
    <w:rsid w:val="008E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E40"/>
  </w:style>
  <w:style w:type="paragraph" w:styleId="Textodebalo">
    <w:name w:val="Balloon Text"/>
    <w:basedOn w:val="Normal"/>
    <w:link w:val="TextodebaloChar"/>
    <w:uiPriority w:val="99"/>
    <w:semiHidden/>
    <w:unhideWhenUsed/>
    <w:rsid w:val="008E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E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u%20Drive\Legisla&#231;&#227;o%202025\Portarias%202025\Modelo%20de%20Portaria%20de%20nome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Portaria de nomeação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Administração</dc:creator>
  <cp:lastModifiedBy>A5 A5</cp:lastModifiedBy>
  <cp:revision>2</cp:revision>
  <cp:lastPrinted>2025-06-11T13:46:00Z</cp:lastPrinted>
  <dcterms:created xsi:type="dcterms:W3CDTF">2025-06-11T13:46:00Z</dcterms:created>
  <dcterms:modified xsi:type="dcterms:W3CDTF">2025-06-12T19:25:00Z</dcterms:modified>
</cp:coreProperties>
</file>